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A9" w:rsidRDefault="00F061A9" w:rsidP="00F061A9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 2</w:t>
      </w:r>
    </w:p>
    <w:p w:rsidR="00AE73BB" w:rsidRDefault="005D4431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AE73BB" w:rsidRDefault="005D443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E73BB" w:rsidRDefault="005D443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E73BB" w:rsidRDefault="005D443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31.03.2024</w:t>
      </w:r>
    </w:p>
    <w:p w:rsidR="00AE73BB" w:rsidRDefault="00AE73BB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3958CB" w:rsidTr="003958CB">
        <w:trPr>
          <w:cantSplit/>
          <w:trHeight w:val="677"/>
        </w:trPr>
        <w:tc>
          <w:tcPr>
            <w:tcW w:w="7513" w:type="dxa"/>
          </w:tcPr>
          <w:p w:rsidR="003958CB" w:rsidRDefault="003958CB">
            <w:pPr>
              <w:jc w:val="center"/>
              <w:rPr>
                <w:noProof/>
                <w:sz w:val="18"/>
                <w:lang w:val="en-US"/>
              </w:rPr>
            </w:pPr>
          </w:p>
          <w:p w:rsidR="003958CB" w:rsidRDefault="003958C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3958CB" w:rsidRDefault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3958CB" w:rsidRDefault="003958CB">
            <w:pPr>
              <w:jc w:val="center"/>
              <w:rPr>
                <w:noProof/>
                <w:sz w:val="18"/>
              </w:rPr>
            </w:pPr>
            <w:r w:rsidRPr="00B01F33">
              <w:rPr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Pr="003958CB" w:rsidRDefault="003958CB">
            <w:pPr>
              <w:jc w:val="center"/>
              <w:rPr>
                <w:b/>
                <w:i/>
                <w:noProof/>
                <w:sz w:val="18"/>
              </w:rPr>
            </w:pPr>
            <w:r w:rsidRPr="003958CB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3958CB" w:rsidRPr="003958CB" w:rsidRDefault="003958CB">
            <w:pPr>
              <w:jc w:val="center"/>
              <w:rPr>
                <w:b/>
                <w:i/>
                <w:noProof/>
                <w:sz w:val="18"/>
              </w:rPr>
            </w:pPr>
            <w:r w:rsidRPr="003958CB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3958CB" w:rsidRPr="003958CB" w:rsidRDefault="003958CB">
            <w:pPr>
              <w:jc w:val="center"/>
              <w:rPr>
                <w:b/>
                <w:i/>
                <w:noProof/>
                <w:sz w:val="18"/>
              </w:rPr>
            </w:pPr>
            <w:r w:rsidRPr="003958CB">
              <w:rPr>
                <w:b/>
                <w:i/>
                <w:noProof/>
                <w:sz w:val="18"/>
              </w:rPr>
              <w:t>3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3958CB">
        <w:trPr>
          <w:cantSplit/>
        </w:trPr>
        <w:tc>
          <w:tcPr>
            <w:tcW w:w="7513" w:type="dxa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585" w:type="dxa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43145F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43145F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43145F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3,5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43145F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4,2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FF4C8A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F475C2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470010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525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37341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17,7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160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5,4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923067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655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37341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22,1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2D42F3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37341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4,6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9E0AC6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923067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3,2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5271E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2,4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3958CB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DF0DE7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C708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3958CB" w:rsidTr="00F061A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3958CB" w:rsidRDefault="00395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70707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582</w:t>
            </w:r>
          </w:p>
        </w:tc>
        <w:tc>
          <w:tcPr>
            <w:tcW w:w="1585" w:type="dxa"/>
            <w:shd w:val="clear" w:color="auto" w:fill="FFFFFF" w:themeFill="background1"/>
          </w:tcPr>
          <w:p w:rsidR="003958CB" w:rsidRDefault="0037341E" w:rsidP="00395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19,6</w:t>
            </w:r>
          </w:p>
        </w:tc>
      </w:tr>
      <w:tr w:rsidR="003958CB" w:rsidTr="003958CB">
        <w:trPr>
          <w:cantSplit/>
          <w:trHeight w:val="109"/>
        </w:trPr>
        <w:tc>
          <w:tcPr>
            <w:tcW w:w="7513" w:type="dxa"/>
          </w:tcPr>
          <w:p w:rsidR="003958CB" w:rsidRPr="003958CB" w:rsidRDefault="003958CB" w:rsidP="003958CB">
            <w:pPr>
              <w:jc w:val="right"/>
              <w:rPr>
                <w:b/>
                <w:noProof/>
                <w:sz w:val="18"/>
              </w:rPr>
            </w:pPr>
            <w:r w:rsidRPr="003958CB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3958CB" w:rsidRPr="003958CB" w:rsidRDefault="000C4436" w:rsidP="003958CB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2950</w:t>
            </w:r>
          </w:p>
        </w:tc>
        <w:tc>
          <w:tcPr>
            <w:tcW w:w="1585" w:type="dxa"/>
          </w:tcPr>
          <w:p w:rsidR="003958CB" w:rsidRPr="003958CB" w:rsidRDefault="003958CB" w:rsidP="003958CB">
            <w:pPr>
              <w:jc w:val="center"/>
              <w:rPr>
                <w:b/>
                <w:noProof/>
                <w:sz w:val="18"/>
              </w:rPr>
            </w:pPr>
            <w:r w:rsidRPr="003958CB">
              <w:rPr>
                <w:b/>
                <w:noProof/>
                <w:sz w:val="18"/>
              </w:rPr>
              <w:t>100</w:t>
            </w:r>
          </w:p>
        </w:tc>
      </w:tr>
    </w:tbl>
    <w:p w:rsidR="00AE73BB" w:rsidRDefault="00AE73BB">
      <w:pPr>
        <w:rPr>
          <w:noProof/>
        </w:rPr>
      </w:pPr>
    </w:p>
    <w:p w:rsidR="00AE73BB" w:rsidRDefault="00AE73BB">
      <w:pPr>
        <w:rPr>
          <w:noProof/>
        </w:rPr>
      </w:pPr>
    </w:p>
    <w:p w:rsidR="00AE73BB" w:rsidRDefault="00AE73BB">
      <w:pPr>
        <w:rPr>
          <w:noProof/>
        </w:rPr>
      </w:pPr>
    </w:p>
    <w:p w:rsidR="005D4431" w:rsidRDefault="005D4431">
      <w:pPr>
        <w:rPr>
          <w:noProof/>
        </w:rPr>
      </w:pPr>
      <w:bookmarkStart w:id="0" w:name="_GoBack"/>
      <w:bookmarkEnd w:id="0"/>
    </w:p>
    <w:sectPr w:rsidR="005D4431" w:rsidSect="003958CB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31"/>
    <w:rsid w:val="000C4436"/>
    <w:rsid w:val="001F1AE8"/>
    <w:rsid w:val="00273536"/>
    <w:rsid w:val="002D42F3"/>
    <w:rsid w:val="0037341E"/>
    <w:rsid w:val="003958CB"/>
    <w:rsid w:val="0043145F"/>
    <w:rsid w:val="00470010"/>
    <w:rsid w:val="005271EB"/>
    <w:rsid w:val="005D4431"/>
    <w:rsid w:val="006F7E4B"/>
    <w:rsid w:val="0070707E"/>
    <w:rsid w:val="007C708E"/>
    <w:rsid w:val="0080378C"/>
    <w:rsid w:val="00923067"/>
    <w:rsid w:val="009E0AC6"/>
    <w:rsid w:val="00A93AC2"/>
    <w:rsid w:val="00AE73BB"/>
    <w:rsid w:val="00C054F1"/>
    <w:rsid w:val="00C166A3"/>
    <w:rsid w:val="00C32BC7"/>
    <w:rsid w:val="00C43E24"/>
    <w:rsid w:val="00D61453"/>
    <w:rsid w:val="00D632D3"/>
    <w:rsid w:val="00DF0DE7"/>
    <w:rsid w:val="00F061A9"/>
    <w:rsid w:val="00F475C2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D442F-3175-4991-A489-E2C53135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66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3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43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49</cp:revision>
  <cp:lastPrinted>2024-04-02T13:59:00Z</cp:lastPrinted>
  <dcterms:created xsi:type="dcterms:W3CDTF">2024-04-02T13:15:00Z</dcterms:created>
  <dcterms:modified xsi:type="dcterms:W3CDTF">2024-04-26T13:23:00Z</dcterms:modified>
</cp:coreProperties>
</file>